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B4BB" w14:textId="77777777" w:rsidR="000E6F77" w:rsidRPr="004421B0" w:rsidRDefault="007409D2" w:rsidP="00022A08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601FB8">
        <w:rPr>
          <w:rFonts w:ascii="Arial" w:hAnsi="Arial" w:cs="Arial"/>
          <w:sz w:val="18"/>
          <w:szCs w:val="18"/>
        </w:rPr>
        <w:br/>
      </w:r>
      <w:r w:rsidR="000E6F77" w:rsidRPr="004421B0">
        <w:rPr>
          <w:rFonts w:ascii="Arial" w:hAnsi="Arial" w:cs="Arial"/>
          <w:b/>
          <w:color w:val="17365D" w:themeColor="text2" w:themeShade="BF"/>
          <w:sz w:val="36"/>
          <w:szCs w:val="36"/>
          <w:highlight w:val="yellow"/>
        </w:rPr>
        <w:t>West Coast Golf Challenge Entry Form.</w:t>
      </w:r>
    </w:p>
    <w:p w14:paraId="34015502" w14:textId="65C34EFE" w:rsidR="00DE77A2" w:rsidRPr="004421B0" w:rsidRDefault="00670D45" w:rsidP="00670D45">
      <w:pPr>
        <w:tabs>
          <w:tab w:val="center" w:pos="4513"/>
          <w:tab w:val="left" w:pos="8280"/>
        </w:tabs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</w:rPr>
        <w:tab/>
      </w:r>
      <w:r w:rsidR="00BE10DA">
        <w:rPr>
          <w:rFonts w:ascii="Arial" w:hAnsi="Arial" w:cs="Arial"/>
          <w:b/>
          <w:color w:val="17365D" w:themeColor="text2" w:themeShade="BF"/>
        </w:rPr>
        <w:t xml:space="preserve"> </w:t>
      </w:r>
      <w:r w:rsidR="00254FA7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 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3</w:t>
      </w:r>
      <w:r w:rsidR="00D672DA" w:rsidRP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  <w:vertAlign w:val="superscript"/>
        </w:rPr>
        <w:t>rd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 </w:t>
      </w:r>
      <w:r w:rsidR="00512B01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,</w:t>
      </w:r>
      <w:r w:rsidR="00D4632C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 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4</w:t>
      </w:r>
      <w:r w:rsidR="004060A3" w:rsidRPr="004060A3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  <w:vertAlign w:val="superscript"/>
        </w:rPr>
        <w:t>th</w:t>
      </w:r>
      <w:r w:rsidR="004060A3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, 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5</w:t>
      </w:r>
      <w:r w:rsidR="004060A3" w:rsidRPr="004060A3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  <w:vertAlign w:val="superscript"/>
        </w:rPr>
        <w:t>th</w:t>
      </w:r>
      <w:r w:rsidR="00117D0E" w:rsidRPr="004421B0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,</w:t>
      </w:r>
      <w:r w:rsidR="00512B01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 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6</w:t>
      </w:r>
      <w:r w:rsidR="004060A3" w:rsidRPr="004060A3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  <w:vertAlign w:val="superscript"/>
        </w:rPr>
        <w:t>th</w:t>
      </w:r>
      <w:r w:rsidR="00512B01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,</w:t>
      </w:r>
      <w:r w:rsidR="00DE77A2" w:rsidRPr="004421B0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 xml:space="preserve"> March 20</w:t>
      </w:r>
      <w:r w:rsidR="00237CF6">
        <w:rPr>
          <w:rFonts w:ascii="Arial" w:hAnsi="Arial" w:cs="Arial"/>
          <w:b/>
          <w:color w:val="17365D" w:themeColor="text2" w:themeShade="BF"/>
          <w:sz w:val="32"/>
          <w:szCs w:val="32"/>
          <w:highlight w:val="yellow"/>
        </w:rPr>
        <w:t>2</w:t>
      </w:r>
      <w:r w:rsidR="00D672DA">
        <w:rPr>
          <w:rFonts w:ascii="Arial" w:hAnsi="Arial" w:cs="Arial"/>
          <w:b/>
          <w:color w:val="17365D" w:themeColor="text2" w:themeShade="BF"/>
          <w:sz w:val="32"/>
          <w:szCs w:val="32"/>
        </w:rPr>
        <w:t>6</w:t>
      </w:r>
      <w:r w:rsidRPr="004421B0">
        <w:rPr>
          <w:rFonts w:ascii="Arial" w:hAnsi="Arial" w:cs="Arial"/>
          <w:b/>
          <w:color w:val="17365D" w:themeColor="text2" w:themeShade="BF"/>
          <w:sz w:val="32"/>
          <w:szCs w:val="32"/>
        </w:rPr>
        <w:tab/>
      </w:r>
    </w:p>
    <w:p w14:paraId="3226F6EF" w14:textId="77777777" w:rsidR="00DE77A2" w:rsidRDefault="000E6F77" w:rsidP="00DE77A2">
      <w:pPr>
        <w:rPr>
          <w:rFonts w:ascii="Arial" w:hAnsi="Arial" w:cs="Arial"/>
          <w:i/>
          <w:color w:val="17365D" w:themeColor="text2" w:themeShade="BF"/>
        </w:rPr>
      </w:pPr>
      <w:r w:rsidRPr="002C7627">
        <w:rPr>
          <w:rFonts w:ascii="Arial" w:hAnsi="Arial" w:cs="Arial"/>
          <w:i/>
          <w:color w:val="17365D" w:themeColor="text2" w:themeShade="BF"/>
          <w:u w:val="single"/>
        </w:rPr>
        <w:t>Note:</w:t>
      </w:r>
      <w:r w:rsidRPr="002C7627">
        <w:rPr>
          <w:rFonts w:ascii="Arial" w:hAnsi="Arial" w:cs="Arial"/>
          <w:i/>
          <w:color w:val="17365D" w:themeColor="text2" w:themeShade="BF"/>
        </w:rPr>
        <w:t xml:space="preserve"> Items marked with an asterisk require and answer</w:t>
      </w:r>
    </w:p>
    <w:p w14:paraId="602EB6FE" w14:textId="7BF327C2" w:rsidR="007409D2" w:rsidRPr="00BF2D58" w:rsidRDefault="00E777EB" w:rsidP="00BE2D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PLAYERS NAME: *______________________________</w:t>
      </w:r>
      <w:r w:rsidR="0045021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PLAYERS </w:t>
      </w:r>
      <w:r w:rsidR="0045021E">
        <w:rPr>
          <w:rFonts w:ascii="Arial" w:hAnsi="Arial" w:cs="Arial"/>
          <w:sz w:val="20"/>
          <w:szCs w:val="20"/>
        </w:rPr>
        <w:t>ID: *</w:t>
      </w:r>
      <w:r>
        <w:rPr>
          <w:rFonts w:ascii="Arial" w:hAnsi="Arial" w:cs="Arial"/>
          <w:sz w:val="20"/>
          <w:szCs w:val="20"/>
        </w:rPr>
        <w:t>___________________</w:t>
      </w:r>
      <w:r w:rsidR="00AA2DD9">
        <w:rPr>
          <w:rFonts w:ascii="Arial" w:hAnsi="Arial" w:cs="Arial"/>
          <w:sz w:val="20"/>
          <w:szCs w:val="20"/>
        </w:rPr>
        <w:t xml:space="preserve">       </w:t>
      </w:r>
    </w:p>
    <w:p w14:paraId="7B2F1C6A" w14:textId="30151DB8" w:rsidR="000E6F77" w:rsidRPr="00BF2D58" w:rsidRDefault="00BE2DD8" w:rsidP="00740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777EB">
        <w:rPr>
          <w:rFonts w:ascii="Arial" w:hAnsi="Arial" w:cs="Arial"/>
          <w:sz w:val="20"/>
          <w:szCs w:val="20"/>
        </w:rPr>
        <w:t>MAIL ADDRESS</w:t>
      </w:r>
      <w:r w:rsidR="00E777EB" w:rsidRPr="00BF2D58">
        <w:rPr>
          <w:rFonts w:ascii="Arial" w:hAnsi="Arial" w:cs="Arial"/>
          <w:sz w:val="20"/>
          <w:szCs w:val="20"/>
        </w:rPr>
        <w:t>: *</w:t>
      </w:r>
      <w:r w:rsidR="0045021E">
        <w:rPr>
          <w:rFonts w:ascii="Arial" w:hAnsi="Arial" w:cs="Arial"/>
          <w:sz w:val="20"/>
          <w:szCs w:val="20"/>
        </w:rPr>
        <w:t>___________________________________</w:t>
      </w:r>
      <w:r w:rsidR="00E777EB">
        <w:rPr>
          <w:rFonts w:ascii="Arial" w:hAnsi="Arial" w:cs="Arial"/>
          <w:sz w:val="20"/>
          <w:szCs w:val="20"/>
        </w:rPr>
        <w:t xml:space="preserve">PLAYERS CLUB </w:t>
      </w:r>
      <w:r w:rsidR="00512B01">
        <w:rPr>
          <w:rFonts w:ascii="Arial" w:hAnsi="Arial" w:cs="Arial"/>
          <w:sz w:val="20"/>
          <w:szCs w:val="20"/>
        </w:rPr>
        <w:t>NAME: *</w:t>
      </w:r>
      <w:r w:rsidR="00E777EB">
        <w:rPr>
          <w:rFonts w:ascii="Arial" w:hAnsi="Arial" w:cs="Arial"/>
          <w:sz w:val="20"/>
          <w:szCs w:val="20"/>
        </w:rPr>
        <w:t>_____________________</w:t>
      </w:r>
    </w:p>
    <w:p w14:paraId="59620F29" w14:textId="019EA562" w:rsidR="00B74E7A" w:rsidRPr="00BF2D58" w:rsidRDefault="000E6F77">
      <w:pPr>
        <w:rPr>
          <w:rFonts w:ascii="Arial" w:hAnsi="Arial" w:cs="Arial"/>
          <w:sz w:val="20"/>
          <w:szCs w:val="20"/>
        </w:rPr>
      </w:pPr>
      <w:r w:rsidRPr="00BF2D58">
        <w:rPr>
          <w:rFonts w:ascii="Arial" w:hAnsi="Arial" w:cs="Arial"/>
          <w:sz w:val="20"/>
          <w:szCs w:val="20"/>
        </w:rPr>
        <w:t xml:space="preserve"> </w:t>
      </w:r>
      <w:r w:rsidR="0045021E">
        <w:rPr>
          <w:rFonts w:ascii="Arial" w:hAnsi="Arial" w:cs="Arial"/>
          <w:sz w:val="20"/>
          <w:szCs w:val="20"/>
        </w:rPr>
        <w:t>GENDER M/F: *___</w:t>
      </w:r>
    </w:p>
    <w:p w14:paraId="21EC6D17" w14:textId="77777777" w:rsidR="002C7627" w:rsidRPr="002C7627" w:rsidRDefault="002C7627">
      <w:pPr>
        <w:rPr>
          <w:rFonts w:ascii="Arial" w:hAnsi="Arial" w:cs="Arial"/>
          <w:sz w:val="18"/>
          <w:szCs w:val="18"/>
        </w:rPr>
      </w:pPr>
      <w:r w:rsidRPr="002C7627">
        <w:rPr>
          <w:rFonts w:ascii="Arial" w:hAnsi="Arial" w:cs="Arial"/>
          <w:sz w:val="18"/>
          <w:szCs w:val="18"/>
        </w:rPr>
        <w:t xml:space="preserve">Are you travelling with others? Y/N (Delete one) </w:t>
      </w:r>
      <w:r w:rsidRPr="002C7627">
        <w:rPr>
          <w:rFonts w:ascii="Arial" w:hAnsi="Arial" w:cs="Arial"/>
          <w:sz w:val="16"/>
          <w:szCs w:val="16"/>
        </w:rPr>
        <w:t>(If travelling in a group we need to know for tee times</w:t>
      </w:r>
      <w:r w:rsidR="007E6E89">
        <w:rPr>
          <w:rFonts w:ascii="Arial" w:hAnsi="Arial" w:cs="Arial"/>
          <w:sz w:val="16"/>
          <w:szCs w:val="16"/>
        </w:rPr>
        <w:t xml:space="preserve"> in Reefton</w:t>
      </w:r>
      <w:r w:rsidRPr="002C7627">
        <w:rPr>
          <w:rFonts w:ascii="Arial" w:hAnsi="Arial" w:cs="Arial"/>
          <w:sz w:val="16"/>
          <w:szCs w:val="16"/>
        </w:rPr>
        <w:t>)</w:t>
      </w:r>
    </w:p>
    <w:p w14:paraId="0621D2FE" w14:textId="40A9F5E7" w:rsidR="002C7627" w:rsidRPr="00BF2D58" w:rsidRDefault="008111D7" w:rsidP="002C7627">
      <w:pPr>
        <w:rPr>
          <w:rFonts w:ascii="Arial" w:hAnsi="Arial" w:cs="Arial"/>
          <w:sz w:val="20"/>
          <w:szCs w:val="20"/>
        </w:rPr>
      </w:pPr>
      <w:r w:rsidRPr="00BF2D58">
        <w:rPr>
          <w:rFonts w:ascii="Arial" w:hAnsi="Arial" w:cs="Arial"/>
          <w:sz w:val="20"/>
          <w:szCs w:val="20"/>
        </w:rPr>
        <w:t xml:space="preserve">Travelling </w:t>
      </w:r>
      <w:r w:rsidR="00512B01" w:rsidRPr="00BF2D58">
        <w:rPr>
          <w:rFonts w:ascii="Arial" w:hAnsi="Arial" w:cs="Arial"/>
          <w:sz w:val="20"/>
          <w:szCs w:val="20"/>
        </w:rPr>
        <w:t>with: *</w:t>
      </w:r>
      <w:r w:rsidR="009B52E5">
        <w:rPr>
          <w:rFonts w:ascii="Arial" w:hAnsi="Arial" w:cs="Arial"/>
          <w:sz w:val="20"/>
          <w:szCs w:val="20"/>
        </w:rPr>
        <w:t>____________________________</w:t>
      </w:r>
      <w:r w:rsidR="009B52E5" w:rsidRPr="009B52E5">
        <w:rPr>
          <w:rFonts w:ascii="Arial" w:hAnsi="Arial" w:cs="Arial"/>
          <w:sz w:val="20"/>
          <w:szCs w:val="20"/>
        </w:rPr>
        <w:t xml:space="preserve"> </w:t>
      </w:r>
      <w:r w:rsidR="009B52E5" w:rsidRPr="00BF2D58">
        <w:rPr>
          <w:rFonts w:ascii="Arial" w:hAnsi="Arial" w:cs="Arial"/>
          <w:sz w:val="20"/>
          <w:szCs w:val="20"/>
        </w:rPr>
        <w:t xml:space="preserve">Travelling </w:t>
      </w:r>
      <w:r w:rsidR="00512B01" w:rsidRPr="00BF2D58">
        <w:rPr>
          <w:rFonts w:ascii="Arial" w:hAnsi="Arial" w:cs="Arial"/>
          <w:sz w:val="20"/>
          <w:szCs w:val="20"/>
        </w:rPr>
        <w:t>with: *</w:t>
      </w:r>
      <w:r w:rsidR="009B52E5">
        <w:rPr>
          <w:rFonts w:ascii="Arial" w:hAnsi="Arial" w:cs="Arial"/>
          <w:sz w:val="20"/>
          <w:szCs w:val="20"/>
        </w:rPr>
        <w:t>_____________________________</w:t>
      </w:r>
      <w:r w:rsidR="009B52E5" w:rsidRPr="00BE2DD8">
        <w:rPr>
          <w:rFonts w:ascii="Arial" w:hAnsi="Arial" w:cs="Arial"/>
          <w:sz w:val="20"/>
          <w:szCs w:val="20"/>
        </w:rPr>
        <w:t xml:space="preserve"> </w:t>
      </w:r>
    </w:p>
    <w:p w14:paraId="0EABA44F" w14:textId="1E481544" w:rsidR="009B0832" w:rsidRDefault="00BE2DD8">
      <w:pPr>
        <w:rPr>
          <w:rFonts w:ascii="Arial" w:hAnsi="Arial" w:cs="Arial"/>
          <w:sz w:val="18"/>
          <w:szCs w:val="18"/>
        </w:rPr>
      </w:pPr>
      <w:r w:rsidRPr="00BF2D58">
        <w:rPr>
          <w:rFonts w:ascii="Arial" w:hAnsi="Arial" w:cs="Arial"/>
          <w:sz w:val="20"/>
          <w:szCs w:val="20"/>
        </w:rPr>
        <w:t xml:space="preserve">Travelling </w:t>
      </w:r>
      <w:r w:rsidR="00512B01" w:rsidRPr="00BF2D58">
        <w:rPr>
          <w:rFonts w:ascii="Arial" w:hAnsi="Arial" w:cs="Arial"/>
          <w:sz w:val="20"/>
          <w:szCs w:val="20"/>
        </w:rPr>
        <w:t>with: *</w:t>
      </w:r>
      <w:r w:rsidR="009B52E5">
        <w:rPr>
          <w:rFonts w:ascii="Arial" w:hAnsi="Arial" w:cs="Arial"/>
          <w:sz w:val="20"/>
          <w:szCs w:val="20"/>
        </w:rPr>
        <w:t>____________________________</w:t>
      </w:r>
      <w:r w:rsidR="002C7627" w:rsidRPr="00BF2D58">
        <w:rPr>
          <w:rFonts w:ascii="Arial" w:hAnsi="Arial" w:cs="Arial"/>
          <w:sz w:val="20"/>
          <w:szCs w:val="20"/>
        </w:rPr>
        <w:t xml:space="preserve"> </w:t>
      </w:r>
      <w:r w:rsidR="009B52E5" w:rsidRPr="00BF2D58">
        <w:rPr>
          <w:rFonts w:ascii="Arial" w:hAnsi="Arial" w:cs="Arial"/>
          <w:sz w:val="20"/>
          <w:szCs w:val="20"/>
        </w:rPr>
        <w:t xml:space="preserve">Travelling </w:t>
      </w:r>
      <w:r w:rsidR="00512B01" w:rsidRPr="00BF2D58">
        <w:rPr>
          <w:rFonts w:ascii="Arial" w:hAnsi="Arial" w:cs="Arial"/>
          <w:sz w:val="20"/>
          <w:szCs w:val="20"/>
        </w:rPr>
        <w:t>with: *</w:t>
      </w:r>
      <w:r w:rsidR="009B52E5">
        <w:rPr>
          <w:rFonts w:ascii="Arial" w:hAnsi="Arial" w:cs="Arial"/>
          <w:sz w:val="20"/>
          <w:szCs w:val="20"/>
        </w:rPr>
        <w:t>_____________________________</w:t>
      </w:r>
    </w:p>
    <w:p w14:paraId="4F0C545E" w14:textId="2C718E23" w:rsidR="000A571A" w:rsidRDefault="00670D45" w:rsidP="000A571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B52E5">
        <w:rPr>
          <w:rFonts w:ascii="Arial" w:hAnsi="Arial" w:cs="Arial"/>
          <w:color w:val="FF0000"/>
          <w:sz w:val="24"/>
          <w:szCs w:val="24"/>
          <w:highlight w:val="yellow"/>
        </w:rPr>
        <w:t xml:space="preserve">Limited to the </w:t>
      </w:r>
      <w:r w:rsidR="0088598B" w:rsidRPr="009B52E5">
        <w:rPr>
          <w:rFonts w:ascii="Arial" w:hAnsi="Arial" w:cs="Arial"/>
          <w:color w:val="FF0000"/>
          <w:sz w:val="24"/>
          <w:szCs w:val="24"/>
          <w:highlight w:val="yellow"/>
        </w:rPr>
        <w:t>First 1</w:t>
      </w:r>
      <w:r w:rsidR="00254FA7" w:rsidRPr="009B52E5">
        <w:rPr>
          <w:rFonts w:ascii="Arial" w:hAnsi="Arial" w:cs="Arial"/>
          <w:color w:val="FF0000"/>
          <w:sz w:val="24"/>
          <w:szCs w:val="24"/>
          <w:highlight w:val="yellow"/>
        </w:rPr>
        <w:t>0</w:t>
      </w:r>
      <w:r w:rsidR="0088598B" w:rsidRPr="009B52E5">
        <w:rPr>
          <w:rFonts w:ascii="Arial" w:hAnsi="Arial" w:cs="Arial"/>
          <w:color w:val="FF0000"/>
          <w:sz w:val="24"/>
          <w:szCs w:val="24"/>
          <w:highlight w:val="yellow"/>
        </w:rPr>
        <w:t>0 players paid up.</w:t>
      </w:r>
      <w:r w:rsidR="000A571A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9B52E5" w:rsidRPr="00BE2DD8">
        <w:rPr>
          <w:rFonts w:ascii="Arial" w:hAnsi="Arial" w:cs="Arial"/>
          <w:color w:val="FF0000"/>
          <w:sz w:val="24"/>
          <w:szCs w:val="24"/>
          <w:highlight w:val="yellow"/>
        </w:rPr>
        <w:t>Entry $2</w:t>
      </w:r>
      <w:r w:rsidR="000A571A">
        <w:rPr>
          <w:rFonts w:ascii="Arial" w:hAnsi="Arial" w:cs="Arial"/>
          <w:color w:val="FF0000"/>
          <w:sz w:val="24"/>
          <w:szCs w:val="24"/>
          <w:highlight w:val="yellow"/>
        </w:rPr>
        <w:t>5</w:t>
      </w:r>
      <w:r w:rsidR="009B52E5" w:rsidRPr="00BE2DD8">
        <w:rPr>
          <w:rFonts w:ascii="Arial" w:hAnsi="Arial" w:cs="Arial"/>
          <w:color w:val="FF0000"/>
          <w:sz w:val="24"/>
          <w:szCs w:val="24"/>
          <w:highlight w:val="yellow"/>
        </w:rPr>
        <w:t>0 per player</w:t>
      </w:r>
      <w:r w:rsidR="000A571A">
        <w:rPr>
          <w:rFonts w:ascii="Arial" w:hAnsi="Arial" w:cs="Arial"/>
          <w:color w:val="FF0000"/>
          <w:sz w:val="24"/>
          <w:szCs w:val="24"/>
        </w:rPr>
        <w:t xml:space="preserve"> (Meal included)</w:t>
      </w:r>
    </w:p>
    <w:p w14:paraId="2F38BA70" w14:textId="4ABCFBDB" w:rsidR="009B52E5" w:rsidRDefault="004060A3" w:rsidP="000A571A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If you need a cart bring one.</w:t>
      </w:r>
    </w:p>
    <w:p w14:paraId="69CB1BED" w14:textId="460CDB1C" w:rsidR="0088598B" w:rsidRPr="007A2040" w:rsidRDefault="007A2040" w:rsidP="000A571A">
      <w:pPr>
        <w:jc w:val="center"/>
        <w:rPr>
          <w:rFonts w:ascii="Arial" w:hAnsi="Arial" w:cs="Arial"/>
          <w:sz w:val="24"/>
          <w:szCs w:val="24"/>
        </w:rPr>
      </w:pPr>
      <w:r w:rsidRPr="00B80598">
        <w:rPr>
          <w:rFonts w:ascii="Arial" w:hAnsi="Arial" w:cs="Arial"/>
          <w:sz w:val="24"/>
          <w:szCs w:val="24"/>
          <w:highlight w:val="yellow"/>
        </w:rPr>
        <w:t xml:space="preserve">Playing order is </w:t>
      </w:r>
      <w:r w:rsidR="003802ED">
        <w:rPr>
          <w:rFonts w:ascii="Arial" w:hAnsi="Arial" w:cs="Arial"/>
          <w:color w:val="FF0000"/>
          <w:sz w:val="24"/>
          <w:szCs w:val="24"/>
          <w:highlight w:val="yellow"/>
        </w:rPr>
        <w:t>Reefton</w:t>
      </w:r>
      <w:r w:rsidR="00934ABD" w:rsidRPr="00B80598">
        <w:rPr>
          <w:rFonts w:ascii="Arial" w:hAnsi="Arial" w:cs="Arial"/>
          <w:color w:val="FF0000"/>
          <w:sz w:val="24"/>
          <w:szCs w:val="24"/>
          <w:highlight w:val="yellow"/>
        </w:rPr>
        <w:t xml:space="preserve">, </w:t>
      </w:r>
      <w:r w:rsidR="003802ED">
        <w:rPr>
          <w:rFonts w:ascii="Arial" w:hAnsi="Arial" w:cs="Arial"/>
          <w:color w:val="FF0000"/>
          <w:sz w:val="24"/>
          <w:szCs w:val="24"/>
          <w:highlight w:val="yellow"/>
        </w:rPr>
        <w:t>Westport</w:t>
      </w:r>
      <w:r w:rsidRPr="00B80598">
        <w:rPr>
          <w:rFonts w:ascii="Arial" w:hAnsi="Arial" w:cs="Arial"/>
          <w:color w:val="FF0000"/>
          <w:sz w:val="24"/>
          <w:szCs w:val="24"/>
          <w:highlight w:val="yellow"/>
        </w:rPr>
        <w:t xml:space="preserve">, </w:t>
      </w:r>
      <w:r w:rsidR="00934ABD" w:rsidRPr="00B80598">
        <w:rPr>
          <w:rFonts w:ascii="Arial" w:hAnsi="Arial" w:cs="Arial"/>
          <w:color w:val="FF0000"/>
          <w:sz w:val="24"/>
          <w:szCs w:val="24"/>
          <w:highlight w:val="yellow"/>
        </w:rPr>
        <w:t>Hokitika</w:t>
      </w:r>
      <w:r w:rsidR="004060A3" w:rsidRPr="00B80598">
        <w:rPr>
          <w:rFonts w:ascii="Arial" w:hAnsi="Arial" w:cs="Arial"/>
          <w:color w:val="FF0000"/>
          <w:sz w:val="24"/>
          <w:szCs w:val="24"/>
          <w:highlight w:val="yellow"/>
        </w:rPr>
        <w:t>,</w:t>
      </w:r>
      <w:r w:rsidR="00934ABD" w:rsidRPr="00B80598">
        <w:rPr>
          <w:rFonts w:ascii="Arial" w:hAnsi="Arial" w:cs="Arial"/>
          <w:color w:val="FF0000"/>
          <w:sz w:val="24"/>
          <w:szCs w:val="24"/>
          <w:highlight w:val="yellow"/>
        </w:rPr>
        <w:t xml:space="preserve"> and</w:t>
      </w:r>
      <w:r w:rsidR="004060A3" w:rsidRPr="00B80598">
        <w:rPr>
          <w:rFonts w:ascii="Arial" w:hAnsi="Arial" w:cs="Arial"/>
          <w:color w:val="FF0000"/>
          <w:sz w:val="24"/>
          <w:szCs w:val="24"/>
          <w:highlight w:val="yellow"/>
        </w:rPr>
        <w:t xml:space="preserve"> Gr</w:t>
      </w:r>
      <w:r w:rsidRPr="00B80598">
        <w:rPr>
          <w:rFonts w:ascii="Arial" w:hAnsi="Arial" w:cs="Arial"/>
          <w:color w:val="FF0000"/>
          <w:sz w:val="24"/>
          <w:szCs w:val="24"/>
          <w:highlight w:val="yellow"/>
        </w:rPr>
        <w:t>eymouth</w:t>
      </w:r>
      <w:r w:rsidR="00934ABD" w:rsidRPr="00B80598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2456B3DE" w14:textId="475FCA58" w:rsidR="0045021E" w:rsidRPr="009B52E5" w:rsidRDefault="0045021E" w:rsidP="00687F68">
      <w:pPr>
        <w:rPr>
          <w:rFonts w:ascii="Arial" w:hAnsi="Arial" w:cs="Arial"/>
          <w:color w:val="FF0000"/>
          <w:sz w:val="24"/>
          <w:szCs w:val="24"/>
        </w:rPr>
      </w:pPr>
      <w:r w:rsidRPr="009B52E5">
        <w:rPr>
          <w:rFonts w:ascii="Arial" w:hAnsi="Arial" w:cs="Arial"/>
          <w:sz w:val="24"/>
          <w:szCs w:val="24"/>
        </w:rPr>
        <w:t xml:space="preserve">Meal and games evening Thursday night </w:t>
      </w:r>
      <w:r w:rsidR="002510D4">
        <w:rPr>
          <w:rFonts w:ascii="Arial" w:hAnsi="Arial" w:cs="Arial"/>
          <w:sz w:val="24"/>
          <w:szCs w:val="24"/>
        </w:rPr>
        <w:t>6</w:t>
      </w:r>
      <w:r w:rsidR="004060A3" w:rsidRPr="004060A3">
        <w:rPr>
          <w:rFonts w:ascii="Arial" w:hAnsi="Arial" w:cs="Arial"/>
          <w:sz w:val="24"/>
          <w:szCs w:val="24"/>
          <w:vertAlign w:val="superscript"/>
        </w:rPr>
        <w:t>th</w:t>
      </w:r>
      <w:r w:rsidR="004060A3">
        <w:rPr>
          <w:rFonts w:ascii="Arial" w:hAnsi="Arial" w:cs="Arial"/>
          <w:sz w:val="24"/>
          <w:szCs w:val="24"/>
        </w:rPr>
        <w:t xml:space="preserve"> </w:t>
      </w:r>
      <w:r w:rsidR="000250CE" w:rsidRPr="009B52E5">
        <w:rPr>
          <w:rFonts w:ascii="Arial" w:hAnsi="Arial" w:cs="Arial"/>
          <w:sz w:val="24"/>
          <w:szCs w:val="24"/>
        </w:rPr>
        <w:t>@</w:t>
      </w:r>
      <w:r w:rsidRPr="009B52E5">
        <w:rPr>
          <w:rFonts w:ascii="Arial" w:hAnsi="Arial" w:cs="Arial"/>
          <w:sz w:val="24"/>
          <w:szCs w:val="24"/>
        </w:rPr>
        <w:t xml:space="preserve"> 6.30pm at the Union Hotel; </w:t>
      </w:r>
      <w:r w:rsidR="000250CE" w:rsidRPr="009B52E5">
        <w:rPr>
          <w:rFonts w:ascii="Arial" w:hAnsi="Arial" w:cs="Arial"/>
          <w:sz w:val="24"/>
          <w:szCs w:val="24"/>
        </w:rPr>
        <w:t xml:space="preserve"> (</w:t>
      </w:r>
      <w:r w:rsidRPr="009B52E5">
        <w:rPr>
          <w:rFonts w:ascii="Arial" w:hAnsi="Arial" w:cs="Arial"/>
          <w:color w:val="FF0000"/>
          <w:sz w:val="24"/>
          <w:szCs w:val="24"/>
          <w:highlight w:val="yellow"/>
        </w:rPr>
        <w:t xml:space="preserve">YES) </w:t>
      </w:r>
      <w:r w:rsidR="000250CE" w:rsidRPr="009B52E5">
        <w:rPr>
          <w:rFonts w:ascii="Arial" w:hAnsi="Arial" w:cs="Arial"/>
          <w:color w:val="FF0000"/>
          <w:sz w:val="24"/>
          <w:szCs w:val="24"/>
          <w:highlight w:val="yellow"/>
        </w:rPr>
        <w:t>or (</w:t>
      </w:r>
      <w:r w:rsidRPr="009B52E5">
        <w:rPr>
          <w:rFonts w:ascii="Arial" w:hAnsi="Arial" w:cs="Arial"/>
          <w:color w:val="FF0000"/>
          <w:sz w:val="24"/>
          <w:szCs w:val="24"/>
          <w:highlight w:val="yellow"/>
        </w:rPr>
        <w:t>NO)</w:t>
      </w:r>
    </w:p>
    <w:p w14:paraId="1EFF83FB" w14:textId="3287CB46" w:rsidR="0045021E" w:rsidRDefault="0045021E" w:rsidP="00687F68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9B52E5">
        <w:rPr>
          <w:rFonts w:ascii="Arial" w:hAnsi="Arial" w:cs="Arial"/>
          <w:color w:val="FF0000"/>
          <w:sz w:val="24"/>
          <w:szCs w:val="24"/>
        </w:rPr>
        <w:t>Plus, meal for partner if any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5021E">
        <w:rPr>
          <w:rFonts w:ascii="Arial" w:hAnsi="Arial" w:cs="Arial"/>
          <w:color w:val="FF0000"/>
          <w:sz w:val="24"/>
          <w:szCs w:val="24"/>
        </w:rPr>
        <w:t>THURSDAY NIGHT MEAL</w:t>
      </w:r>
      <w:r>
        <w:rPr>
          <w:rFonts w:ascii="Arial" w:hAnsi="Arial" w:cs="Arial"/>
          <w:color w:val="FF0000"/>
          <w:sz w:val="24"/>
          <w:szCs w:val="24"/>
        </w:rPr>
        <w:t>:</w:t>
      </w:r>
      <w:r w:rsidRPr="0045021E">
        <w:rPr>
          <w:rFonts w:ascii="Arial" w:hAnsi="Arial" w:cs="Arial"/>
          <w:color w:val="FF0000"/>
          <w:sz w:val="24"/>
          <w:szCs w:val="24"/>
        </w:rPr>
        <w:t xml:space="preserve"> </w:t>
      </w:r>
      <w:r w:rsidR="00525935">
        <w:rPr>
          <w:rFonts w:ascii="Arial" w:hAnsi="Arial" w:cs="Arial"/>
          <w:color w:val="FF0000"/>
          <w:sz w:val="24"/>
          <w:szCs w:val="24"/>
        </w:rPr>
        <w:t>(</w:t>
      </w:r>
      <w:r w:rsidRPr="0045021E">
        <w:rPr>
          <w:rFonts w:ascii="Arial" w:hAnsi="Arial" w:cs="Arial"/>
          <w:color w:val="FF0000"/>
          <w:sz w:val="24"/>
          <w:szCs w:val="24"/>
          <w:u w:val="single"/>
        </w:rPr>
        <w:t>$3</w:t>
      </w:r>
      <w:r w:rsidR="00EC765B">
        <w:rPr>
          <w:rFonts w:ascii="Arial" w:hAnsi="Arial" w:cs="Arial"/>
          <w:color w:val="FF0000"/>
          <w:sz w:val="24"/>
          <w:szCs w:val="24"/>
          <w:u w:val="single"/>
        </w:rPr>
        <w:t>0</w:t>
      </w:r>
      <w:r w:rsidR="009B52E5">
        <w:rPr>
          <w:rFonts w:ascii="Arial" w:hAnsi="Arial" w:cs="Arial"/>
          <w:color w:val="FF0000"/>
          <w:sz w:val="24"/>
          <w:szCs w:val="24"/>
          <w:u w:val="single"/>
        </w:rPr>
        <w:t xml:space="preserve"> each*</w:t>
      </w:r>
      <w:r w:rsidR="00525935">
        <w:rPr>
          <w:rFonts w:ascii="Arial" w:hAnsi="Arial" w:cs="Arial"/>
          <w:color w:val="FF0000"/>
          <w:sz w:val="24"/>
          <w:szCs w:val="24"/>
          <w:u w:val="single"/>
        </w:rPr>
        <w:t>)</w:t>
      </w:r>
    </w:p>
    <w:p w14:paraId="066FB975" w14:textId="370161F4" w:rsidR="00525935" w:rsidRDefault="000A571A" w:rsidP="00687F6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  <w:r w:rsidR="00525935">
        <w:rPr>
          <w:rFonts w:ascii="Arial" w:hAnsi="Arial" w:cs="Arial"/>
          <w:color w:val="FF0000"/>
          <w:sz w:val="24"/>
          <w:szCs w:val="24"/>
        </w:rPr>
        <w:t>PARTNER ATENDING MEAL:    Numbers* _____ x $3</w:t>
      </w:r>
      <w:r w:rsidR="00EC765B">
        <w:rPr>
          <w:rFonts w:ascii="Arial" w:hAnsi="Arial" w:cs="Arial"/>
          <w:color w:val="FF0000"/>
          <w:sz w:val="24"/>
          <w:szCs w:val="24"/>
        </w:rPr>
        <w:t>0</w:t>
      </w:r>
      <w:r w:rsidR="00525935">
        <w:rPr>
          <w:rFonts w:ascii="Arial" w:hAnsi="Arial" w:cs="Arial"/>
          <w:color w:val="FF0000"/>
          <w:sz w:val="24"/>
          <w:szCs w:val="24"/>
        </w:rPr>
        <w:t xml:space="preserve"> Total* $___________</w:t>
      </w:r>
    </w:p>
    <w:p w14:paraId="250458B4" w14:textId="7C551F9F" w:rsidR="00525935" w:rsidRDefault="00525935" w:rsidP="00687F6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ENTRY PAYMENT ($2</w:t>
      </w:r>
      <w:r w:rsidR="000A571A">
        <w:rPr>
          <w:rFonts w:ascii="Arial" w:hAnsi="Arial" w:cs="Arial"/>
          <w:color w:val="FF0000"/>
          <w:sz w:val="24"/>
          <w:szCs w:val="24"/>
        </w:rPr>
        <w:t>5</w:t>
      </w:r>
      <w:r>
        <w:rPr>
          <w:rFonts w:ascii="Arial" w:hAnsi="Arial" w:cs="Arial"/>
          <w:color w:val="FF0000"/>
          <w:sz w:val="24"/>
          <w:szCs w:val="24"/>
        </w:rPr>
        <w:t xml:space="preserve">0: *)    $___________   </w:t>
      </w:r>
    </w:p>
    <w:p w14:paraId="38E5E8FB" w14:textId="590CC337" w:rsidR="0045021E" w:rsidRPr="0045021E" w:rsidRDefault="0045021E" w:rsidP="0068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</w:t>
      </w:r>
      <w:r w:rsidR="00525935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B52E5">
        <w:rPr>
          <w:rFonts w:ascii="Arial" w:hAnsi="Arial" w:cs="Arial"/>
          <w:color w:val="FF0000"/>
          <w:sz w:val="24"/>
          <w:szCs w:val="24"/>
        </w:rPr>
        <w:t>TO</w:t>
      </w:r>
      <w:r>
        <w:rPr>
          <w:rFonts w:ascii="Arial" w:hAnsi="Arial" w:cs="Arial"/>
          <w:color w:val="FF0000"/>
          <w:sz w:val="24"/>
          <w:szCs w:val="24"/>
        </w:rPr>
        <w:t>TAL D/C TO BANK</w:t>
      </w:r>
      <w:r w:rsidR="00525935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>:           $_____</w:t>
      </w:r>
      <w:r w:rsidR="00525935">
        <w:rPr>
          <w:rFonts w:ascii="Arial" w:hAnsi="Arial" w:cs="Arial"/>
          <w:color w:val="FF0000"/>
          <w:sz w:val="24"/>
          <w:szCs w:val="24"/>
        </w:rPr>
        <w:t>______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EDD9466" w14:textId="4C7EE546" w:rsidR="00410A17" w:rsidRPr="00BF2D58" w:rsidRDefault="00410A17" w:rsidP="00687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(Please Circle one) </w:t>
      </w:r>
      <w:r w:rsidR="009B52E5">
        <w:rPr>
          <w:rFonts w:ascii="Arial" w:hAnsi="Arial" w:cs="Arial"/>
          <w:sz w:val="20"/>
          <w:szCs w:val="20"/>
        </w:rPr>
        <w:t>(Cash or</w:t>
      </w:r>
      <w:r>
        <w:rPr>
          <w:rFonts w:ascii="Arial" w:hAnsi="Arial" w:cs="Arial"/>
          <w:sz w:val="20"/>
          <w:szCs w:val="20"/>
        </w:rPr>
        <w:t xml:space="preserve"> Direct credit.)</w:t>
      </w:r>
      <w:r w:rsidR="009B52E5" w:rsidRPr="009B52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B52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Account name</w:t>
      </w:r>
      <w:r w:rsidR="00B805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B52E5" w:rsidRPr="00BF2D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80598" w:rsidRPr="00B80598">
        <w:rPr>
          <w:rFonts w:ascii="Arial" w:hAnsi="Arial" w:cs="Arial"/>
          <w:b/>
          <w:bCs/>
          <w:color w:val="000000" w:themeColor="text1"/>
          <w:shd w:val="clear" w:color="auto" w:fill="FFFFFF"/>
        </w:rPr>
        <w:t>The</w:t>
      </w:r>
      <w:r w:rsidR="00B805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B52E5" w:rsidRPr="00525935">
        <w:rPr>
          <w:rFonts w:ascii="Arial" w:hAnsi="Arial" w:cs="Arial"/>
          <w:b/>
          <w:color w:val="0F243E" w:themeColor="text2" w:themeShade="80"/>
          <w:shd w:val="clear" w:color="auto" w:fill="FFFFFF"/>
        </w:rPr>
        <w:t>West Coast Golf Challenge</w:t>
      </w:r>
      <w:r w:rsidR="009B52E5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 </w:t>
      </w:r>
    </w:p>
    <w:p w14:paraId="0592CF5F" w14:textId="77777777" w:rsidR="00631098" w:rsidRPr="00BF2D58" w:rsidRDefault="00631098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F2D58">
        <w:rPr>
          <w:rFonts w:ascii="Arial" w:hAnsi="Arial" w:cs="Arial"/>
          <w:sz w:val="20"/>
          <w:szCs w:val="20"/>
        </w:rPr>
        <w:t>Payment by direct credit to</w:t>
      </w:r>
      <w:r w:rsidRPr="00BF2D58">
        <w:rPr>
          <w:rFonts w:ascii="Arial" w:hAnsi="Arial" w:cs="Arial"/>
          <w:color w:val="000000" w:themeColor="text1"/>
          <w:sz w:val="20"/>
          <w:szCs w:val="20"/>
        </w:rPr>
        <w:t xml:space="preserve"> acc # </w:t>
      </w:r>
      <w:r w:rsidRPr="00525935">
        <w:rPr>
          <w:rStyle w:val="yiv811250775013274101-24082012"/>
          <w:rFonts w:ascii="Arial" w:hAnsi="Arial" w:cs="Arial"/>
          <w:b/>
          <w:color w:val="0F243E" w:themeColor="text2" w:themeShade="80"/>
          <w:shd w:val="clear" w:color="auto" w:fill="FFFFFF"/>
        </w:rPr>
        <w:t>03 1354</w:t>
      </w:r>
      <w:r w:rsidRPr="00525935">
        <w:rPr>
          <w:rStyle w:val="apple-converted-space"/>
          <w:rFonts w:ascii="Arial" w:hAnsi="Arial" w:cs="Arial"/>
          <w:b/>
          <w:color w:val="0F243E" w:themeColor="text2" w:themeShade="80"/>
          <w:shd w:val="clear" w:color="auto" w:fill="FFFFFF"/>
        </w:rPr>
        <w:t> </w:t>
      </w:r>
      <w:r w:rsidRPr="00525935">
        <w:rPr>
          <w:rFonts w:ascii="Arial" w:hAnsi="Arial" w:cs="Arial"/>
          <w:b/>
          <w:color w:val="0F243E" w:themeColor="text2" w:themeShade="80"/>
          <w:shd w:val="clear" w:color="auto" w:fill="FFFFFF"/>
        </w:rPr>
        <w:t>0289600</w:t>
      </w:r>
      <w:r w:rsidRPr="00525935">
        <w:rPr>
          <w:rStyle w:val="apple-converted-space"/>
          <w:rFonts w:ascii="Arial" w:hAnsi="Arial" w:cs="Arial"/>
          <w:b/>
          <w:color w:val="0F243E" w:themeColor="text2" w:themeShade="80"/>
          <w:shd w:val="clear" w:color="auto" w:fill="FFFFFF"/>
        </w:rPr>
        <w:t> </w:t>
      </w:r>
      <w:r w:rsidRPr="00525935">
        <w:rPr>
          <w:rFonts w:ascii="Arial" w:hAnsi="Arial" w:cs="Arial"/>
          <w:b/>
          <w:color w:val="0F243E" w:themeColor="text2" w:themeShade="80"/>
          <w:shd w:val="clear" w:color="auto" w:fill="FFFFFF"/>
        </w:rPr>
        <w:t>00</w:t>
      </w:r>
    </w:p>
    <w:p w14:paraId="26200602" w14:textId="69116A1F" w:rsidR="00BF2D58" w:rsidRPr="00BF2D58" w:rsidRDefault="00BF2D58" w:rsidP="009B0832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F2D58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Email this form </w:t>
      </w:r>
      <w:r w:rsidR="009B0832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>to</w:t>
      </w:r>
      <w:r w:rsidR="001C060D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r w:rsidRPr="00BF2D58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>(</w:t>
      </w:r>
      <w:hyperlink r:id="rId7" w:history="1">
        <w:r w:rsidR="007B5284" w:rsidRPr="00D67E3E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hampy@reefton.nz</w:t>
        </w:r>
      </w:hyperlink>
      <w:r w:rsidR="007B5284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r w:rsidR="00254FA7">
        <w:t xml:space="preserve">) </w:t>
      </w:r>
      <w:r w:rsidR="00410A17">
        <w:t xml:space="preserve"> </w:t>
      </w:r>
      <w:r w:rsidRPr="00BF2D58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 </w:t>
      </w:r>
      <w:r w:rsidR="009B0832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>(</w:t>
      </w:r>
      <w:r w:rsidRPr="00BF2D58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 xml:space="preserve">Entry confirmed on </w:t>
      </w:r>
      <w:r w:rsidR="007E6E89" w:rsidRPr="00BF2D58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>payment</w:t>
      </w:r>
      <w:r w:rsidR="00254FA7">
        <w:rPr>
          <w:rFonts w:ascii="Arial" w:hAnsi="Arial" w:cs="Arial"/>
          <w:b/>
          <w:color w:val="0F243E" w:themeColor="text2" w:themeShade="80"/>
          <w:sz w:val="20"/>
          <w:szCs w:val="20"/>
          <w:shd w:val="clear" w:color="auto" w:fill="FFFFFF"/>
        </w:rPr>
        <w:t>)</w:t>
      </w:r>
    </w:p>
    <w:p w14:paraId="6E03A8A9" w14:textId="6319CA8E" w:rsidR="00022A08" w:rsidRDefault="009B0832">
      <w:pPr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Or </w:t>
      </w:r>
      <w:r w:rsidR="00631098" w:rsidRPr="00BF2D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Post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entry </w:t>
      </w:r>
      <w:r w:rsidR="00631098" w:rsidRPr="00BF2D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525935" w:rsidRPr="00BF2D5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52593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West</w:t>
      </w:r>
      <w:r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Coast Golf Challenge    </w:t>
      </w:r>
      <w:r w:rsidR="000A571A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>38</w:t>
      </w:r>
      <w:r w:rsidR="00525935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0A571A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>Bolt Road Tahunanui Attn: Pro shop</w:t>
      </w:r>
      <w:r w:rsidR="0000242C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</w:t>
      </w:r>
      <w:r w:rsidR="003B4CDD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   </w:t>
      </w:r>
      <w:r w:rsidR="0036498E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                     </w:t>
      </w:r>
      <w:r w:rsidR="003B4CDD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00242C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 w:rsidR="0036498E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                 </w:t>
      </w:r>
      <w:r w:rsidR="0000242C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FFFFFF"/>
        </w:rPr>
        <w:t xml:space="preserve">  </w:t>
      </w:r>
    </w:p>
    <w:p w14:paraId="1D6A3C47" w14:textId="77777777" w:rsidR="00022A08" w:rsidRDefault="00022A08">
      <w:pPr>
        <w:rPr>
          <w:rFonts w:ascii="Arial" w:hAnsi="Arial" w:cs="Arial"/>
          <w:b/>
          <w:color w:val="17365D" w:themeColor="text2" w:themeShade="BF"/>
          <w:sz w:val="24"/>
          <w:szCs w:val="24"/>
          <w:shd w:val="clear" w:color="auto" w:fill="FFFFFF"/>
        </w:rPr>
      </w:pPr>
    </w:p>
    <w:sectPr w:rsidR="00022A08" w:rsidSect="0036498E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7C20" w14:textId="77777777" w:rsidR="0047238D" w:rsidRDefault="0047238D" w:rsidP="00BC6C17">
      <w:pPr>
        <w:spacing w:after="0" w:line="240" w:lineRule="auto"/>
      </w:pPr>
      <w:r>
        <w:separator/>
      </w:r>
    </w:p>
  </w:endnote>
  <w:endnote w:type="continuationSeparator" w:id="0">
    <w:p w14:paraId="4DFC363B" w14:textId="77777777" w:rsidR="0047238D" w:rsidRDefault="0047238D" w:rsidP="00BC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EDDB" w14:textId="77777777" w:rsidR="0097352D" w:rsidRDefault="00BD205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AADE" w14:textId="77777777" w:rsidR="00595BFB" w:rsidRDefault="00595BFB" w:rsidP="00D863C2">
    <w:pPr>
      <w:widowControl w:val="0"/>
      <w:jc w:val="center"/>
      <w:rPr>
        <w:b/>
        <w:bCs/>
        <w:i/>
        <w:iCs/>
        <w:color w:val="FF0000"/>
        <w:sz w:val="28"/>
        <w:szCs w:val="28"/>
      </w:rPr>
    </w:pPr>
    <w:r>
      <w:rPr>
        <w:b/>
        <w:bCs/>
        <w:i/>
        <w:iCs/>
        <w:color w:val="FF0000"/>
        <w:sz w:val="28"/>
        <w:szCs w:val="28"/>
      </w:rPr>
      <w:t xml:space="preserve">            </w:t>
    </w:r>
    <w:r w:rsidR="00D863C2" w:rsidRPr="001268A0">
      <w:rPr>
        <w:b/>
        <w:bCs/>
        <w:i/>
        <w:iCs/>
        <w:color w:val="FF0000"/>
        <w:sz w:val="28"/>
        <w:szCs w:val="28"/>
      </w:rPr>
      <w:t xml:space="preserve">Contact Us                                 </w:t>
    </w:r>
    <w:r>
      <w:rPr>
        <w:b/>
        <w:bCs/>
        <w:i/>
        <w:iCs/>
        <w:color w:val="FF0000"/>
        <w:sz w:val="28"/>
        <w:szCs w:val="28"/>
      </w:rPr>
      <w:t>Email</w:t>
    </w:r>
  </w:p>
  <w:p w14:paraId="2B3CB7CE" w14:textId="67A153C5" w:rsidR="00D863C2" w:rsidRPr="001268A0" w:rsidRDefault="007B5284" w:rsidP="00D863C2">
    <w:pPr>
      <w:widowControl w:val="0"/>
      <w:jc w:val="center"/>
      <w:rPr>
        <w:color w:val="FF0000"/>
      </w:rPr>
    </w:pPr>
    <w:hyperlink r:id="rId1" w:history="1">
      <w:r w:rsidRPr="00D67E3E">
        <w:rPr>
          <w:rStyle w:val="Hyperlink"/>
          <w:i/>
          <w:iCs/>
          <w:sz w:val="24"/>
          <w:szCs w:val="24"/>
        </w:rPr>
        <w:t>hampy@reefton.nz</w:t>
      </w:r>
    </w:hyperlink>
    <w:r>
      <w:rPr>
        <w:i/>
        <w:iCs/>
        <w:sz w:val="24"/>
        <w:szCs w:val="24"/>
      </w:rPr>
      <w:t xml:space="preserve"> </w:t>
    </w:r>
    <w:r w:rsidR="001C060D">
      <w:rPr>
        <w:i/>
        <w:iCs/>
        <w:sz w:val="24"/>
        <w:szCs w:val="24"/>
      </w:rPr>
      <w:t xml:space="preserve"> </w:t>
    </w:r>
    <w:r w:rsidR="00254FA7">
      <w:rPr>
        <w:i/>
        <w:iCs/>
        <w:sz w:val="24"/>
        <w:szCs w:val="24"/>
      </w:rPr>
      <w:t xml:space="preserve"> </w:t>
    </w:r>
    <w:r w:rsidR="00F40353">
      <w:rPr>
        <w:i/>
        <w:iCs/>
        <w:color w:val="FF0000"/>
        <w:sz w:val="24"/>
        <w:szCs w:val="24"/>
      </w:rPr>
      <w:t xml:space="preserve">  </w:t>
    </w:r>
    <w:r w:rsidR="00D863C2" w:rsidRPr="001268A0">
      <w:rPr>
        <w:b/>
        <w:bCs/>
        <w:i/>
        <w:iCs/>
        <w:color w:val="FF0000"/>
        <w:sz w:val="24"/>
        <w:szCs w:val="24"/>
      </w:rPr>
      <w:t>website:</w:t>
    </w:r>
    <w:r w:rsidR="00D863C2" w:rsidRPr="001268A0">
      <w:rPr>
        <w:i/>
        <w:iCs/>
        <w:color w:val="FF0000"/>
        <w:sz w:val="24"/>
        <w:szCs w:val="24"/>
      </w:rPr>
      <w:t xml:space="preserve"> www.westcoastgolfchallenge.com</w:t>
    </w:r>
  </w:p>
  <w:p w14:paraId="5364134E" w14:textId="77777777" w:rsidR="00BC6C17" w:rsidRDefault="00254FA7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717F096" wp14:editId="3C75616A">
              <wp:simplePos x="0" y="0"/>
              <wp:positionH relativeFrom="column">
                <wp:posOffset>396240</wp:posOffset>
              </wp:positionH>
              <wp:positionV relativeFrom="paragraph">
                <wp:posOffset>9102725</wp:posOffset>
              </wp:positionV>
              <wp:extent cx="7056120" cy="504190"/>
              <wp:effectExtent l="0" t="0" r="508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56120" cy="504190"/>
                      </a:xfrm>
                      <a:prstGeom prst="rect">
                        <a:avLst/>
                      </a:prstGeom>
                      <a:solidFill>
                        <a:srgbClr val="9393FF"/>
                      </a:solidFill>
                      <a:ln w="9525" algn="in">
                        <a:solidFill>
                          <a:srgbClr val="00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003AD8" w14:textId="77777777" w:rsidR="00BC6C17" w:rsidRDefault="00BC6C17" w:rsidP="00BC6C17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Contact Us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email: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westcoatgolfchallenge@yahoo.co.nz              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website: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http://westcoastgolfchallenge.yolasite.com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7F0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2pt;margin-top:716.75pt;width:555.6pt;height:3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" fillcolor="#9393ff" strokecolor="#006" insetpen="t">
              <v:shadow color="#ccc"/>
              <v:path arrowok="t"/>
              <v:textbox inset="2.88pt,2.88pt,2.88pt,2.88pt">
                <w:txbxContent>
                  <w:p w14:paraId="61003AD8" w14:textId="77777777" w:rsidR="00BC6C17" w:rsidRDefault="00BC6C17" w:rsidP="00BC6C17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Contact Us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br/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email: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westcoatgolfchallenge@yahoo.co.nz                      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website: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http://westcoastgolfchallenge.yolasite.com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26FED0" wp14:editId="390A7390">
              <wp:simplePos x="0" y="0"/>
              <wp:positionH relativeFrom="column">
                <wp:posOffset>396240</wp:posOffset>
              </wp:positionH>
              <wp:positionV relativeFrom="paragraph">
                <wp:posOffset>9102725</wp:posOffset>
              </wp:positionV>
              <wp:extent cx="7056120" cy="504190"/>
              <wp:effectExtent l="0" t="0" r="508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56120" cy="504190"/>
                      </a:xfrm>
                      <a:prstGeom prst="rect">
                        <a:avLst/>
                      </a:prstGeom>
                      <a:solidFill>
                        <a:srgbClr val="9393FF"/>
                      </a:solidFill>
                      <a:ln w="9525" algn="in">
                        <a:solidFill>
                          <a:srgbClr val="00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3C832F" w14:textId="77777777" w:rsidR="00BC6C17" w:rsidRDefault="00BC6C17" w:rsidP="00BC6C17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Contact Us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email: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westcoatgolfchallenge@yahoo.co.nz              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website: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http://westcoastgolfchallenge.yolasite.com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6FED0" id="Text Box 2" o:spid="_x0000_s1027" type="#_x0000_t202" style="position:absolute;margin-left:31.2pt;margin-top:716.75pt;width:555.6pt;height:39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" fillcolor="#9393ff" strokecolor="#006" insetpen="t">
              <v:shadow color="#ccc"/>
              <v:path arrowok="t"/>
              <v:textbox inset="2.88pt,2.88pt,2.88pt,2.88pt">
                <w:txbxContent>
                  <w:p w14:paraId="4E3C832F" w14:textId="77777777" w:rsidR="00BC6C17" w:rsidRDefault="00BC6C17" w:rsidP="00BC6C17">
                    <w:pPr>
                      <w:widowControl w:val="0"/>
                      <w:jc w:val="center"/>
                      <w:rPr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Contact Us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br/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email: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westcoatgolfchallenge@yahoo.co.nz                      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website: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http://westcoastgolfchallenge.yolasite.com</w:t>
                    </w:r>
                  </w:p>
                </w:txbxContent>
              </v:textbox>
            </v:shape>
          </w:pict>
        </mc:Fallback>
      </mc:AlternateContent>
    </w:r>
    <w:r w:rsidR="00595BFB">
      <w:t xml:space="preserve">    </w:t>
    </w:r>
  </w:p>
  <w:p w14:paraId="08D72D71" w14:textId="77777777" w:rsidR="00144861" w:rsidRDefault="00144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C3D9" w14:textId="77777777" w:rsidR="0047238D" w:rsidRDefault="0047238D" w:rsidP="00BC6C17">
      <w:pPr>
        <w:spacing w:after="0" w:line="240" w:lineRule="auto"/>
      </w:pPr>
      <w:r>
        <w:separator/>
      </w:r>
    </w:p>
  </w:footnote>
  <w:footnote w:type="continuationSeparator" w:id="0">
    <w:p w14:paraId="10C6C987" w14:textId="77777777" w:rsidR="0047238D" w:rsidRDefault="0047238D" w:rsidP="00BC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ED75" w14:textId="77777777" w:rsidR="00BC6C17" w:rsidRDefault="00254FA7">
    <w:pPr>
      <w:pStyle w:val="Header"/>
    </w:pPr>
    <w:r>
      <w:rPr>
        <w:noProof/>
      </w:rPr>
      <w:drawing>
        <wp:inline distT="0" distB="0" distL="0" distR="0" wp14:anchorId="62510E62" wp14:editId="23EB1109">
          <wp:extent cx="6581553" cy="1426845"/>
          <wp:effectExtent l="0" t="0" r="0" b="0"/>
          <wp:docPr id="4" name="Picture 4" descr="A red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625" cy="146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55538"/>
    <w:multiLevelType w:val="hybridMultilevel"/>
    <w:tmpl w:val="9A5C1FEC"/>
    <w:lvl w:ilvl="0" w:tplc="83EECF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9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40"/>
    <w:rsid w:val="00001EEE"/>
    <w:rsid w:val="0000242C"/>
    <w:rsid w:val="0000444E"/>
    <w:rsid w:val="00014976"/>
    <w:rsid w:val="00022A08"/>
    <w:rsid w:val="00024480"/>
    <w:rsid w:val="000250CE"/>
    <w:rsid w:val="00055E55"/>
    <w:rsid w:val="00083D00"/>
    <w:rsid w:val="000851A7"/>
    <w:rsid w:val="000A571A"/>
    <w:rsid w:val="000B59B5"/>
    <w:rsid w:val="000E6F77"/>
    <w:rsid w:val="000F3B2D"/>
    <w:rsid w:val="00107739"/>
    <w:rsid w:val="00117D0E"/>
    <w:rsid w:val="001268A0"/>
    <w:rsid w:val="00144861"/>
    <w:rsid w:val="001604DC"/>
    <w:rsid w:val="001C060D"/>
    <w:rsid w:val="001E52D1"/>
    <w:rsid w:val="001F3ED5"/>
    <w:rsid w:val="00223E01"/>
    <w:rsid w:val="00237CF6"/>
    <w:rsid w:val="002510D4"/>
    <w:rsid w:val="002521D7"/>
    <w:rsid w:val="00254FA7"/>
    <w:rsid w:val="00283089"/>
    <w:rsid w:val="00286A6E"/>
    <w:rsid w:val="002C7627"/>
    <w:rsid w:val="00315E78"/>
    <w:rsid w:val="003351B4"/>
    <w:rsid w:val="00353CE6"/>
    <w:rsid w:val="0036498E"/>
    <w:rsid w:val="00377E90"/>
    <w:rsid w:val="003802ED"/>
    <w:rsid w:val="00384F5D"/>
    <w:rsid w:val="003858B6"/>
    <w:rsid w:val="003871C1"/>
    <w:rsid w:val="003A785C"/>
    <w:rsid w:val="003B00FA"/>
    <w:rsid w:val="003B2DD7"/>
    <w:rsid w:val="003B4CDD"/>
    <w:rsid w:val="003B727E"/>
    <w:rsid w:val="003F0018"/>
    <w:rsid w:val="004060A3"/>
    <w:rsid w:val="00410A17"/>
    <w:rsid w:val="00412858"/>
    <w:rsid w:val="00423A3C"/>
    <w:rsid w:val="00440B0F"/>
    <w:rsid w:val="004421B0"/>
    <w:rsid w:val="0045021E"/>
    <w:rsid w:val="00464A10"/>
    <w:rsid w:val="0047238D"/>
    <w:rsid w:val="004C39FB"/>
    <w:rsid w:val="00512B01"/>
    <w:rsid w:val="005225A7"/>
    <w:rsid w:val="00525935"/>
    <w:rsid w:val="005753B2"/>
    <w:rsid w:val="00595BFB"/>
    <w:rsid w:val="005B3CD7"/>
    <w:rsid w:val="00601FB8"/>
    <w:rsid w:val="00631098"/>
    <w:rsid w:val="00641F81"/>
    <w:rsid w:val="00650E40"/>
    <w:rsid w:val="00667A8D"/>
    <w:rsid w:val="00670D45"/>
    <w:rsid w:val="00672994"/>
    <w:rsid w:val="00681D6A"/>
    <w:rsid w:val="00687F68"/>
    <w:rsid w:val="006B21FC"/>
    <w:rsid w:val="0073394E"/>
    <w:rsid w:val="007409D2"/>
    <w:rsid w:val="00772008"/>
    <w:rsid w:val="0077326E"/>
    <w:rsid w:val="007A2040"/>
    <w:rsid w:val="007B5284"/>
    <w:rsid w:val="007E6E89"/>
    <w:rsid w:val="008111D7"/>
    <w:rsid w:val="0088598B"/>
    <w:rsid w:val="008A4340"/>
    <w:rsid w:val="008C703E"/>
    <w:rsid w:val="008F4174"/>
    <w:rsid w:val="00910BB7"/>
    <w:rsid w:val="00933C9B"/>
    <w:rsid w:val="0093492B"/>
    <w:rsid w:val="00934ABD"/>
    <w:rsid w:val="009350DF"/>
    <w:rsid w:val="00943AA4"/>
    <w:rsid w:val="0097352D"/>
    <w:rsid w:val="00981DD0"/>
    <w:rsid w:val="009A00CD"/>
    <w:rsid w:val="009B0832"/>
    <w:rsid w:val="009B1494"/>
    <w:rsid w:val="009B29F0"/>
    <w:rsid w:val="009B52E5"/>
    <w:rsid w:val="009C0D12"/>
    <w:rsid w:val="009D2608"/>
    <w:rsid w:val="00A41EF6"/>
    <w:rsid w:val="00A753AC"/>
    <w:rsid w:val="00A8111F"/>
    <w:rsid w:val="00A9262C"/>
    <w:rsid w:val="00AA2DD9"/>
    <w:rsid w:val="00AB605A"/>
    <w:rsid w:val="00AB719D"/>
    <w:rsid w:val="00AE2301"/>
    <w:rsid w:val="00AF1E47"/>
    <w:rsid w:val="00B67A6C"/>
    <w:rsid w:val="00B74E7A"/>
    <w:rsid w:val="00B80598"/>
    <w:rsid w:val="00BC6C17"/>
    <w:rsid w:val="00BD2054"/>
    <w:rsid w:val="00BE10DA"/>
    <w:rsid w:val="00BE1B98"/>
    <w:rsid w:val="00BE2DD8"/>
    <w:rsid w:val="00BF2D58"/>
    <w:rsid w:val="00C407A3"/>
    <w:rsid w:val="00C52263"/>
    <w:rsid w:val="00C64A65"/>
    <w:rsid w:val="00C71152"/>
    <w:rsid w:val="00C7167F"/>
    <w:rsid w:val="00C81096"/>
    <w:rsid w:val="00CC1FFE"/>
    <w:rsid w:val="00D02BFB"/>
    <w:rsid w:val="00D37E46"/>
    <w:rsid w:val="00D45199"/>
    <w:rsid w:val="00D4632C"/>
    <w:rsid w:val="00D672DA"/>
    <w:rsid w:val="00D863C2"/>
    <w:rsid w:val="00D907ED"/>
    <w:rsid w:val="00DB1D99"/>
    <w:rsid w:val="00DD44A8"/>
    <w:rsid w:val="00DE77A2"/>
    <w:rsid w:val="00E13E47"/>
    <w:rsid w:val="00E2003E"/>
    <w:rsid w:val="00E56132"/>
    <w:rsid w:val="00E65370"/>
    <w:rsid w:val="00E777EB"/>
    <w:rsid w:val="00E907A3"/>
    <w:rsid w:val="00EC765B"/>
    <w:rsid w:val="00F03B64"/>
    <w:rsid w:val="00F120FE"/>
    <w:rsid w:val="00F40353"/>
    <w:rsid w:val="00F57862"/>
    <w:rsid w:val="00F71D60"/>
    <w:rsid w:val="00F76EE6"/>
    <w:rsid w:val="00F80296"/>
    <w:rsid w:val="00F829CF"/>
    <w:rsid w:val="00FA3040"/>
    <w:rsid w:val="00FA3DB1"/>
    <w:rsid w:val="00FB364E"/>
    <w:rsid w:val="00FE0309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40BCD"/>
  <w15:docId w15:val="{1BE24F39-DB85-4527-80FC-25B8777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17"/>
  </w:style>
  <w:style w:type="paragraph" w:styleId="Footer">
    <w:name w:val="footer"/>
    <w:basedOn w:val="Normal"/>
    <w:link w:val="FooterChar"/>
    <w:uiPriority w:val="99"/>
    <w:unhideWhenUsed/>
    <w:rsid w:val="00BC6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17"/>
  </w:style>
  <w:style w:type="paragraph" w:styleId="BalloonText">
    <w:name w:val="Balloon Text"/>
    <w:basedOn w:val="Normal"/>
    <w:link w:val="BalloonTextChar"/>
    <w:uiPriority w:val="99"/>
    <w:semiHidden/>
    <w:unhideWhenUsed/>
    <w:rsid w:val="00BC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D2"/>
    <w:pPr>
      <w:ind w:left="720"/>
      <w:contextualSpacing/>
    </w:pPr>
  </w:style>
  <w:style w:type="character" w:customStyle="1" w:styleId="yiv811250775013274101-24082012">
    <w:name w:val="yiv811250775013274101-24082012"/>
    <w:basedOn w:val="DefaultParagraphFont"/>
    <w:rsid w:val="00631098"/>
  </w:style>
  <w:style w:type="character" w:customStyle="1" w:styleId="apple-converted-space">
    <w:name w:val="apple-converted-space"/>
    <w:basedOn w:val="DefaultParagraphFont"/>
    <w:rsid w:val="00631098"/>
  </w:style>
  <w:style w:type="character" w:styleId="Hyperlink">
    <w:name w:val="Hyperlink"/>
    <w:basedOn w:val="DefaultParagraphFont"/>
    <w:uiPriority w:val="99"/>
    <w:unhideWhenUsed/>
    <w:rsid w:val="00BF2D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F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mpy@reefton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mpy@reefton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Local\Microsoft\Windows\Temporary%20Internet%20Files\Content.Outlook\BSYQLC92\westcoastchallenge%20entry%20form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C:\Users\Brian\AppData\Local\Microsoft\Windows\Temporary Internet Files\Content.Outlook\BSYQLC92\westcoastchallenge entry form template (3).dotx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Sean Riordan</cp:lastModifiedBy>
  <cp:revision>2</cp:revision>
  <cp:lastPrinted>2015-07-18T00:47:00Z</cp:lastPrinted>
  <dcterms:created xsi:type="dcterms:W3CDTF">2025-08-06T23:59:00Z</dcterms:created>
  <dcterms:modified xsi:type="dcterms:W3CDTF">2025-08-06T23:59:00Z</dcterms:modified>
</cp:coreProperties>
</file>